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CA68B80" w14:textId="1130D16D" w:rsidR="00B12041" w:rsidRPr="00074C9C" w:rsidRDefault="00B12041" w:rsidP="00B12041">
      <w:pPr>
        <w:pStyle w:val="1BodyTextNumber"/>
        <w:numPr>
          <w:ilvl w:val="0"/>
          <w:numId w:val="0"/>
        </w:numPr>
        <w:ind w:left="720"/>
      </w:pPr>
    </w:p>
    <w:p w14:paraId="1C42A5D6" w14:textId="6B4CBB23" w:rsidR="00B12041" w:rsidRDefault="00B12041" w:rsidP="00B12041"/>
    <w:tbl>
      <w:tblPr>
        <w:tblW w:w="14760" w:type="dxa"/>
        <w:tblInd w:w="-5" w:type="dxa"/>
        <w:tblLook w:val="04A0" w:firstRow="1" w:lastRow="0" w:firstColumn="1" w:lastColumn="0" w:noHBand="0" w:noVBand="1"/>
      </w:tblPr>
      <w:tblGrid>
        <w:gridCol w:w="2040"/>
        <w:gridCol w:w="6316"/>
        <w:gridCol w:w="1724"/>
        <w:gridCol w:w="2340"/>
        <w:gridCol w:w="2340"/>
      </w:tblGrid>
      <w:tr w:rsidR="00615317" w:rsidRPr="008A648C" w14:paraId="757D74FF" w14:textId="77777777" w:rsidTr="00F02A40">
        <w:trPr>
          <w:trHeight w:val="280"/>
        </w:trPr>
        <w:tc>
          <w:tcPr>
            <w:tcW w:w="1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4B5A"/>
            <w:vAlign w:val="center"/>
            <w:hideMark/>
          </w:tcPr>
          <w:p w14:paraId="35400E9D" w14:textId="77777777" w:rsidR="00615317" w:rsidRPr="008A648C" w:rsidRDefault="00615317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8A648C">
              <w:rPr>
                <w:rFonts w:cs="Arial"/>
                <w:b/>
                <w:bCs/>
                <w:color w:val="FFFFFF"/>
              </w:rPr>
              <w:t>AMS Functional Test</w:t>
            </w:r>
          </w:p>
        </w:tc>
      </w:tr>
      <w:tr w:rsidR="00615317" w:rsidRPr="008A648C" w14:paraId="0259EB90" w14:textId="77777777" w:rsidTr="00F02A40">
        <w:trPr>
          <w:trHeight w:val="280"/>
        </w:trPr>
        <w:tc>
          <w:tcPr>
            <w:tcW w:w="1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4B5A"/>
            <w:vAlign w:val="center"/>
            <w:hideMark/>
          </w:tcPr>
          <w:p w14:paraId="68FE6447" w14:textId="77777777" w:rsidR="00615317" w:rsidRPr="008A648C" w:rsidRDefault="00615317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8A648C">
              <w:rPr>
                <w:rFonts w:cs="Arial"/>
                <w:b/>
                <w:bCs/>
                <w:color w:val="FFFFFF"/>
              </w:rPr>
              <w:t>Functional Testing</w:t>
            </w:r>
          </w:p>
        </w:tc>
      </w:tr>
      <w:tr w:rsidR="00615317" w:rsidRPr="008A648C" w14:paraId="5D162FEC" w14:textId="77777777" w:rsidTr="00F02A40">
        <w:trPr>
          <w:trHeight w:val="280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4B5A"/>
            <w:noWrap/>
            <w:vAlign w:val="center"/>
            <w:hideMark/>
          </w:tcPr>
          <w:p w14:paraId="4EAE98C7" w14:textId="77777777" w:rsidR="00615317" w:rsidRPr="008A648C" w:rsidRDefault="00615317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 xml:space="preserve">Test Report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8B94"/>
            <w:vAlign w:val="center"/>
          </w:tcPr>
          <w:p w14:paraId="1B27DD3E" w14:textId="77777777" w:rsidR="00615317" w:rsidRPr="008A648C" w:rsidRDefault="00615317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Date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8B94"/>
            <w:vAlign w:val="center"/>
          </w:tcPr>
          <w:p w14:paraId="635F60EC" w14:textId="77777777" w:rsidR="00615317" w:rsidRPr="008A648C" w:rsidRDefault="00615317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Revision No.</w:t>
            </w:r>
          </w:p>
        </w:tc>
      </w:tr>
      <w:tr w:rsidR="00615317" w:rsidRPr="008A648C" w14:paraId="6D6FE157" w14:textId="77777777" w:rsidTr="00F02A40">
        <w:trPr>
          <w:trHeight w:val="405"/>
        </w:trPr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37396A0B" w14:textId="77777777" w:rsidR="00615317" w:rsidRPr="008A648C" w:rsidRDefault="00615317" w:rsidP="00F02A40">
            <w:pPr>
              <w:jc w:val="center"/>
              <w:rPr>
                <w:rFonts w:cs="Arial"/>
                <w:color w:val="FFFFFF"/>
              </w:rPr>
            </w:pPr>
            <w:r w:rsidRPr="008A648C">
              <w:rPr>
                <w:rFonts w:cs="Arial"/>
                <w:color w:val="FFFFFF"/>
              </w:rPr>
              <w:t>Test Description</w:t>
            </w:r>
          </w:p>
        </w:tc>
        <w:tc>
          <w:tcPr>
            <w:tcW w:w="80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30A604C2" w14:textId="77777777" w:rsidR="00615317" w:rsidRPr="00004A17" w:rsidRDefault="00615317" w:rsidP="00F02A40">
            <w:pPr>
              <w:rPr>
                <w:rFonts w:cs="Arial"/>
              </w:rPr>
            </w:pPr>
            <w:r w:rsidRPr="00004A17">
              <w:rPr>
                <w:rFonts w:cs="Arial"/>
              </w:rPr>
              <w:t>Functional test procedure is to test AMS Functional requirements.</w:t>
            </w:r>
          </w:p>
          <w:p w14:paraId="6C115B5E" w14:textId="77777777" w:rsidR="00615317" w:rsidRDefault="00615317" w:rsidP="00F02A40">
            <w:pPr>
              <w:rPr>
                <w:rFonts w:cs="Arial"/>
              </w:rPr>
            </w:pPr>
          </w:p>
          <w:p w14:paraId="70EB1DA1" w14:textId="77777777" w:rsidR="00615317" w:rsidRPr="00004A17" w:rsidRDefault="00615317" w:rsidP="00F02A40">
            <w:pPr>
              <w:rPr>
                <w:rFonts w:cs="Arial"/>
              </w:rPr>
            </w:pPr>
            <w:r w:rsidRPr="00004A17">
              <w:rPr>
                <w:rFonts w:cs="Arial"/>
              </w:rPr>
              <w:t>To test if the AMS is configured / customized as per</w:t>
            </w:r>
            <w:r>
              <w:rPr>
                <w:rFonts w:cs="Arial"/>
              </w:rPr>
              <w:t xml:space="preserve"> NMA&amp;FM Volume 2, Chapter 2 –</w:t>
            </w:r>
            <w:r w:rsidRPr="00004A17">
              <w:rPr>
                <w:rFonts w:cs="Arial"/>
              </w:rPr>
              <w:t xml:space="preserve"> Asset Management Software </w:t>
            </w:r>
            <w:r>
              <w:rPr>
                <w:rFonts w:cs="Arial"/>
              </w:rPr>
              <w:t>(EOM-ZA0-PR-000005</w:t>
            </w:r>
            <w:proofErr w:type="gramStart"/>
            <w:r>
              <w:rPr>
                <w:rFonts w:cs="Arial"/>
              </w:rPr>
              <w:t>)</w:t>
            </w:r>
            <w:r w:rsidRPr="00004A17">
              <w:rPr>
                <w:rFonts w:cs="Arial"/>
              </w:rPr>
              <w:t xml:space="preserve">  and</w:t>
            </w:r>
            <w:proofErr w:type="gramEnd"/>
            <w:r w:rsidRPr="00004A17">
              <w:rPr>
                <w:rFonts w:cs="Arial"/>
              </w:rPr>
              <w:t xml:space="preserve"> complies with business/users related requirements.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6DCACB1" w14:textId="77777777" w:rsidR="00615317" w:rsidRPr="008A648C" w:rsidRDefault="00615317" w:rsidP="00F02A40">
            <w:pPr>
              <w:rPr>
                <w:rFonts w:cs="Arial"/>
              </w:rPr>
            </w:pP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AD9B7E0" w14:textId="77777777" w:rsidR="00615317" w:rsidRPr="008A648C" w:rsidRDefault="00615317" w:rsidP="00F02A40">
            <w:pPr>
              <w:rPr>
                <w:rFonts w:cs="Arial"/>
              </w:rPr>
            </w:pPr>
          </w:p>
        </w:tc>
      </w:tr>
      <w:tr w:rsidR="00615317" w:rsidRPr="008A648C" w14:paraId="5B023719" w14:textId="77777777" w:rsidTr="00F02A40">
        <w:trPr>
          <w:trHeight w:val="783"/>
        </w:trPr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4C60E" w14:textId="77777777" w:rsidR="00615317" w:rsidRPr="008A648C" w:rsidRDefault="00615317" w:rsidP="00F02A40">
            <w:pPr>
              <w:jc w:val="center"/>
              <w:rPr>
                <w:rFonts w:cs="Arial"/>
                <w:color w:val="FFFFFF"/>
              </w:rPr>
            </w:pPr>
          </w:p>
        </w:tc>
        <w:tc>
          <w:tcPr>
            <w:tcW w:w="80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5CF063D" w14:textId="77777777" w:rsidR="00615317" w:rsidRPr="008A648C" w:rsidRDefault="00615317" w:rsidP="00F02A40">
            <w:pPr>
              <w:rPr>
                <w:rFonts w:cs="Arial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622F3570" w14:textId="77777777" w:rsidR="00615317" w:rsidRPr="008A648C" w:rsidRDefault="00615317" w:rsidP="00F02A40">
            <w:pPr>
              <w:rPr>
                <w:rFonts w:cs="Arial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4821FD60" w14:textId="77777777" w:rsidR="00615317" w:rsidRPr="008A648C" w:rsidRDefault="00615317" w:rsidP="00F02A40">
            <w:pPr>
              <w:rPr>
                <w:rFonts w:cs="Arial"/>
              </w:rPr>
            </w:pPr>
          </w:p>
        </w:tc>
      </w:tr>
      <w:tr w:rsidR="00615317" w:rsidRPr="008A648C" w14:paraId="0667C795" w14:textId="77777777" w:rsidTr="00F02A40">
        <w:trPr>
          <w:trHeight w:val="441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7F089125" w14:textId="77777777" w:rsidR="00615317" w:rsidRPr="008A648C" w:rsidRDefault="00615317" w:rsidP="00F02A40">
            <w:pPr>
              <w:jc w:val="center"/>
              <w:rPr>
                <w:rFonts w:cs="Arial"/>
                <w:color w:val="FFFFFF"/>
              </w:rPr>
            </w:pPr>
            <w:r w:rsidRPr="008A648C">
              <w:rPr>
                <w:rFonts w:cs="Arial"/>
                <w:color w:val="FFFFFF"/>
              </w:rPr>
              <w:t>Test Result</w:t>
            </w:r>
          </w:p>
        </w:tc>
        <w:tc>
          <w:tcPr>
            <w:tcW w:w="6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06B53B32" w14:textId="77777777" w:rsidR="00615317" w:rsidRPr="008A648C" w:rsidRDefault="00615317" w:rsidP="00F02A40">
            <w:pPr>
              <w:rPr>
                <w:rFonts w:cs="Arial"/>
                <w:b/>
                <w:bCs/>
                <w:color w:val="FFFFFF"/>
              </w:rPr>
            </w:pPr>
            <w:r w:rsidRPr="008A648C">
              <w:rPr>
                <w:rFonts w:cs="Arial"/>
                <w:b/>
                <w:bCs/>
                <w:color w:val="FFFFFF"/>
              </w:rPr>
              <w:t>&lt;&lt;Passed / Failed&gt;&gt;</w:t>
            </w:r>
          </w:p>
        </w:tc>
        <w:tc>
          <w:tcPr>
            <w:tcW w:w="6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8B94"/>
            <w:vAlign w:val="center"/>
            <w:hideMark/>
          </w:tcPr>
          <w:p w14:paraId="71AC9F4A" w14:textId="77777777" w:rsidR="00615317" w:rsidRPr="008A648C" w:rsidRDefault="00615317" w:rsidP="00F02A40">
            <w:pPr>
              <w:rPr>
                <w:rFonts w:cs="Arial"/>
                <w:color w:val="FFFFFF"/>
              </w:rPr>
            </w:pPr>
            <w:r w:rsidRPr="008A648C">
              <w:rPr>
                <w:rFonts w:cs="Arial"/>
                <w:color w:val="FFFFFF"/>
              </w:rPr>
              <w:t>&lt;Green/Red&gt;</w:t>
            </w:r>
          </w:p>
        </w:tc>
      </w:tr>
      <w:tr w:rsidR="00615317" w:rsidRPr="008A648C" w14:paraId="32164BF3" w14:textId="77777777" w:rsidTr="00F02A40">
        <w:trPr>
          <w:trHeight w:val="225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56604F9B" w14:textId="77777777" w:rsidR="00615317" w:rsidRPr="008A648C" w:rsidRDefault="00615317" w:rsidP="00F02A40">
            <w:pPr>
              <w:jc w:val="center"/>
              <w:rPr>
                <w:rFonts w:cs="Arial"/>
                <w:color w:val="FFFFFF"/>
              </w:rPr>
            </w:pPr>
            <w:r w:rsidRPr="008A648C">
              <w:rPr>
                <w:rFonts w:cs="Arial"/>
                <w:color w:val="FFFFFF"/>
              </w:rPr>
              <w:t>Conducted By</w:t>
            </w:r>
            <w:r w:rsidRPr="008A648C">
              <w:rPr>
                <w:rFonts w:cs="Arial"/>
                <w:color w:val="FFFFFF"/>
              </w:rPr>
              <w:br/>
              <w:t>Name/</w:t>
            </w:r>
            <w:r>
              <w:rPr>
                <w:rFonts w:cs="Arial"/>
                <w:color w:val="FFFFFF"/>
              </w:rPr>
              <w:t>Position</w:t>
            </w:r>
            <w:r w:rsidRPr="008A648C">
              <w:rPr>
                <w:rFonts w:cs="Arial"/>
                <w:color w:val="FFFFFF"/>
              </w:rPr>
              <w:t>/ Sign</w:t>
            </w:r>
          </w:p>
        </w:tc>
        <w:tc>
          <w:tcPr>
            <w:tcW w:w="127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ADB27" w14:textId="57D72943" w:rsidR="00615317" w:rsidRPr="008A648C" w:rsidRDefault="00615317" w:rsidP="00F02A40">
            <w:pPr>
              <w:rPr>
                <w:rFonts w:cs="Arial"/>
              </w:rPr>
            </w:pPr>
            <w:r w:rsidRPr="008A648C">
              <w:rPr>
                <w:rFonts w:cs="Arial"/>
              </w:rPr>
              <w:t> </w:t>
            </w:r>
          </w:p>
        </w:tc>
      </w:tr>
      <w:tr w:rsidR="00615317" w:rsidRPr="008A648C" w14:paraId="4191CE3E" w14:textId="77777777" w:rsidTr="00F02A40">
        <w:trPr>
          <w:trHeight w:val="379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1C6C6885" w14:textId="77777777" w:rsidR="00615317" w:rsidRPr="008A648C" w:rsidRDefault="00615317" w:rsidP="00F02A40">
            <w:pPr>
              <w:jc w:val="center"/>
              <w:rPr>
                <w:rFonts w:cs="Arial"/>
                <w:color w:val="FFFFFF"/>
              </w:rPr>
            </w:pPr>
            <w:r w:rsidRPr="008A648C">
              <w:rPr>
                <w:rFonts w:cs="Arial"/>
                <w:color w:val="FFFFFF"/>
              </w:rPr>
              <w:t>Verified By</w:t>
            </w:r>
          </w:p>
        </w:tc>
        <w:tc>
          <w:tcPr>
            <w:tcW w:w="1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2757C" w14:textId="77777777" w:rsidR="00615317" w:rsidRPr="008A648C" w:rsidRDefault="00615317" w:rsidP="00F02A40">
            <w:pPr>
              <w:rPr>
                <w:rFonts w:cs="Arial"/>
              </w:rPr>
            </w:pPr>
          </w:p>
        </w:tc>
      </w:tr>
      <w:tr w:rsidR="00615317" w:rsidRPr="008A648C" w14:paraId="34B097FE" w14:textId="77777777" w:rsidTr="00F02A40">
        <w:trPr>
          <w:trHeight w:val="442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11A20335" w14:textId="77777777" w:rsidR="00615317" w:rsidRPr="008A648C" w:rsidRDefault="00615317" w:rsidP="00F02A40">
            <w:pPr>
              <w:jc w:val="center"/>
              <w:rPr>
                <w:rFonts w:cs="Arial"/>
                <w:color w:val="FFFFFF"/>
              </w:rPr>
            </w:pPr>
            <w:r w:rsidRPr="008A648C">
              <w:rPr>
                <w:rFonts w:cs="Arial"/>
                <w:color w:val="FFFFFF"/>
              </w:rPr>
              <w:t>Approved By</w:t>
            </w:r>
          </w:p>
        </w:tc>
        <w:tc>
          <w:tcPr>
            <w:tcW w:w="127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1C433" w14:textId="77777777" w:rsidR="00615317" w:rsidRPr="008A648C" w:rsidRDefault="00615317" w:rsidP="00F02A40">
            <w:pPr>
              <w:rPr>
                <w:rFonts w:cs="Arial"/>
              </w:rPr>
            </w:pPr>
            <w:r w:rsidRPr="008A648C">
              <w:rPr>
                <w:rFonts w:cs="Arial"/>
              </w:rPr>
              <w:t> </w:t>
            </w:r>
          </w:p>
        </w:tc>
      </w:tr>
    </w:tbl>
    <w:p w14:paraId="75C3BF57" w14:textId="77777777" w:rsidR="00615317" w:rsidRPr="008A648C" w:rsidRDefault="00615317" w:rsidP="00615317">
      <w:pPr>
        <w:rPr>
          <w:rFonts w:cs="Arial"/>
        </w:rPr>
      </w:pPr>
    </w:p>
    <w:p w14:paraId="7190652A" w14:textId="77777777" w:rsidR="00615317" w:rsidRDefault="00615317" w:rsidP="00615317">
      <w:pPr>
        <w:rPr>
          <w:rFonts w:cs="Arial"/>
          <w:b/>
          <w:bCs/>
        </w:rPr>
      </w:pPr>
      <w:r>
        <w:rPr>
          <w:rFonts w:cs="Arial"/>
          <w:b/>
          <w:bCs/>
        </w:rPr>
        <w:t>Test Script</w:t>
      </w:r>
    </w:p>
    <w:p w14:paraId="4B85E023" w14:textId="77777777" w:rsidR="00615317" w:rsidRPr="008A648C" w:rsidRDefault="00615317" w:rsidP="00615317">
      <w:pPr>
        <w:rPr>
          <w:rFonts w:cs="Arial"/>
          <w:b/>
          <w:bCs/>
        </w:rPr>
      </w:pPr>
    </w:p>
    <w:tbl>
      <w:tblPr>
        <w:tblW w:w="14774" w:type="dxa"/>
        <w:tblInd w:w="-10" w:type="dxa"/>
        <w:tblLook w:val="04A0" w:firstRow="1" w:lastRow="0" w:firstColumn="1" w:lastColumn="0" w:noHBand="0" w:noVBand="1"/>
      </w:tblPr>
      <w:tblGrid>
        <w:gridCol w:w="693"/>
        <w:gridCol w:w="7448"/>
        <w:gridCol w:w="1132"/>
        <w:gridCol w:w="1109"/>
        <w:gridCol w:w="1260"/>
        <w:gridCol w:w="1344"/>
        <w:gridCol w:w="1788"/>
      </w:tblGrid>
      <w:tr w:rsidR="00615317" w:rsidRPr="00693B9A" w14:paraId="5B3C77FA" w14:textId="77777777" w:rsidTr="00F02A40">
        <w:trPr>
          <w:trHeight w:val="720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80" w:fill="708B94"/>
            <w:vAlign w:val="center"/>
            <w:hideMark/>
          </w:tcPr>
          <w:p w14:paraId="69F47D7F" w14:textId="77777777" w:rsidR="00615317" w:rsidRPr="008A648C" w:rsidRDefault="00615317" w:rsidP="00F02A40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8A648C">
              <w:rPr>
                <w:rFonts w:cs="Arial"/>
                <w:b/>
                <w:bCs/>
                <w:color w:val="FFFFFF"/>
                <w:sz w:val="22"/>
                <w:szCs w:val="22"/>
              </w:rPr>
              <w:t>Step No.</w:t>
            </w:r>
          </w:p>
        </w:tc>
        <w:tc>
          <w:tcPr>
            <w:tcW w:w="74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708B94"/>
            <w:vAlign w:val="center"/>
            <w:hideMark/>
          </w:tcPr>
          <w:p w14:paraId="637F68B8" w14:textId="77777777" w:rsidR="00615317" w:rsidRPr="008A648C" w:rsidRDefault="00615317" w:rsidP="00F02A40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8A648C">
              <w:rPr>
                <w:rFonts w:cs="Arial"/>
                <w:b/>
                <w:bCs/>
                <w:color w:val="FFFFFF"/>
                <w:sz w:val="22"/>
                <w:szCs w:val="22"/>
              </w:rPr>
              <w:t>Step /Task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708B94"/>
            <w:vAlign w:val="center"/>
            <w:hideMark/>
          </w:tcPr>
          <w:p w14:paraId="29E15727" w14:textId="77777777" w:rsidR="00615317" w:rsidRPr="008A648C" w:rsidRDefault="00615317" w:rsidP="00F02A40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8A648C">
              <w:rPr>
                <w:rFonts w:cs="Arial"/>
                <w:b/>
                <w:bCs/>
                <w:color w:val="FFFFFF"/>
                <w:sz w:val="22"/>
                <w:szCs w:val="22"/>
              </w:rPr>
              <w:t>Test Result</w:t>
            </w:r>
            <w:r w:rsidRPr="008A648C">
              <w:rPr>
                <w:rFonts w:cs="Arial"/>
                <w:b/>
                <w:bCs/>
                <w:color w:val="FFFFFF"/>
                <w:sz w:val="22"/>
                <w:szCs w:val="22"/>
              </w:rPr>
              <w:br/>
              <w:t>(Passed / Failed)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708B94"/>
            <w:vAlign w:val="center"/>
            <w:hideMark/>
          </w:tcPr>
          <w:p w14:paraId="44D933C2" w14:textId="77777777" w:rsidR="00615317" w:rsidRPr="008A648C" w:rsidRDefault="00615317" w:rsidP="00F02A40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8A648C">
              <w:rPr>
                <w:rFonts w:cs="Arial"/>
                <w:b/>
                <w:bCs/>
                <w:color w:val="FFFFFF"/>
                <w:sz w:val="22"/>
                <w:szCs w:val="22"/>
              </w:rPr>
              <w:t>Success %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708B94"/>
            <w:vAlign w:val="center"/>
            <w:hideMark/>
          </w:tcPr>
          <w:p w14:paraId="5BA362FB" w14:textId="77777777" w:rsidR="00615317" w:rsidRPr="008A648C" w:rsidRDefault="00615317" w:rsidP="00F02A40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8A648C">
              <w:rPr>
                <w:rFonts w:cs="Arial"/>
                <w:b/>
                <w:bCs/>
                <w:color w:val="FFFFFF"/>
                <w:sz w:val="22"/>
                <w:szCs w:val="22"/>
              </w:rPr>
              <w:t>Number of Defects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708B94"/>
            <w:vAlign w:val="center"/>
            <w:hideMark/>
          </w:tcPr>
          <w:p w14:paraId="2619184B" w14:textId="77777777" w:rsidR="00615317" w:rsidRPr="008A648C" w:rsidRDefault="00615317" w:rsidP="00F02A40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8A648C">
              <w:rPr>
                <w:rFonts w:cs="Arial"/>
                <w:b/>
                <w:bCs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80" w:fill="708B94"/>
            <w:vAlign w:val="center"/>
            <w:hideMark/>
          </w:tcPr>
          <w:p w14:paraId="2BC5B84F" w14:textId="77777777" w:rsidR="00615317" w:rsidRPr="008A648C" w:rsidRDefault="00615317" w:rsidP="00F02A40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8A648C">
              <w:rPr>
                <w:rFonts w:cs="Arial"/>
                <w:b/>
                <w:bCs/>
                <w:color w:val="FFFFFF"/>
                <w:sz w:val="22"/>
                <w:szCs w:val="22"/>
              </w:rPr>
              <w:t>Remarks</w:t>
            </w:r>
          </w:p>
        </w:tc>
      </w:tr>
      <w:tr w:rsidR="00615317" w:rsidRPr="00693B9A" w14:paraId="7CD05079" w14:textId="77777777" w:rsidTr="00F02A40">
        <w:trPr>
          <w:trHeight w:val="151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A463" w14:textId="77777777" w:rsidR="00615317" w:rsidRPr="008A648C" w:rsidRDefault="00615317" w:rsidP="00F02A40">
            <w:pPr>
              <w:jc w:val="center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3965" w14:textId="77777777" w:rsidR="00615317" w:rsidRPr="00693B9A" w:rsidRDefault="00615317" w:rsidP="00F02A40">
            <w:pPr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b/>
                <w:bCs/>
                <w:sz w:val="22"/>
                <w:szCs w:val="22"/>
              </w:rPr>
              <w:t>Asset Management</w:t>
            </w:r>
          </w:p>
          <w:p w14:paraId="11E4797D" w14:textId="77777777" w:rsidR="00615317" w:rsidRPr="00693B9A" w:rsidRDefault="00615317" w:rsidP="00615317">
            <w:pPr>
              <w:pStyle w:val="ListParagraph"/>
              <w:numPr>
                <w:ilvl w:val="0"/>
                <w:numId w:val="35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sz w:val="22"/>
                <w:szCs w:val="22"/>
              </w:rPr>
              <w:t>Create Location</w:t>
            </w:r>
          </w:p>
          <w:p w14:paraId="051560D1" w14:textId="77777777" w:rsidR="00615317" w:rsidRPr="00693B9A" w:rsidRDefault="00615317" w:rsidP="00615317">
            <w:pPr>
              <w:pStyle w:val="ListParagraph"/>
              <w:numPr>
                <w:ilvl w:val="0"/>
                <w:numId w:val="35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sz w:val="22"/>
                <w:szCs w:val="22"/>
              </w:rPr>
              <w:t>Create Asset</w:t>
            </w:r>
          </w:p>
          <w:p w14:paraId="202FF271" w14:textId="77777777" w:rsidR="00615317" w:rsidRPr="00693B9A" w:rsidRDefault="00615317" w:rsidP="00615317">
            <w:pPr>
              <w:pStyle w:val="ListParagraph"/>
              <w:numPr>
                <w:ilvl w:val="0"/>
                <w:numId w:val="35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sz w:val="22"/>
                <w:szCs w:val="22"/>
              </w:rPr>
              <w:t>Perform Asset management functions to cover Asset Management Lifecycle</w:t>
            </w:r>
          </w:p>
          <w:p w14:paraId="6A749B96" w14:textId="77777777" w:rsidR="00615317" w:rsidRPr="00693B9A" w:rsidRDefault="00615317" w:rsidP="00615317">
            <w:pPr>
              <w:pStyle w:val="ListParagraph"/>
              <w:numPr>
                <w:ilvl w:val="0"/>
                <w:numId w:val="35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sz w:val="22"/>
                <w:szCs w:val="22"/>
              </w:rPr>
              <w:t>Run all new Asset Management Reports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AEB9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B1E6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6AFE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7315" w14:textId="77777777" w:rsidR="00615317" w:rsidRPr="008A648C" w:rsidRDefault="00615317" w:rsidP="00F02A40">
            <w:pPr>
              <w:jc w:val="center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&lt;Green/ Red/ Yellow&gt;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1BA2E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</w:tr>
      <w:tr w:rsidR="00615317" w:rsidRPr="00693B9A" w14:paraId="7D4A5CF8" w14:textId="77777777" w:rsidTr="00F02A40">
        <w:trPr>
          <w:trHeight w:val="1567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2306" w14:textId="77777777" w:rsidR="00615317" w:rsidRPr="008A648C" w:rsidRDefault="00615317" w:rsidP="00F02A40">
            <w:pPr>
              <w:jc w:val="center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7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7AC5" w14:textId="77777777" w:rsidR="00615317" w:rsidRPr="00693B9A" w:rsidRDefault="00615317" w:rsidP="00F02A40">
            <w:pPr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b/>
                <w:bCs/>
                <w:sz w:val="22"/>
                <w:szCs w:val="22"/>
              </w:rPr>
              <w:t>Work Order Management</w:t>
            </w:r>
          </w:p>
          <w:p w14:paraId="021A8607" w14:textId="77777777" w:rsidR="00615317" w:rsidRPr="00693B9A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sz w:val="22"/>
                <w:szCs w:val="22"/>
              </w:rPr>
              <w:t>Create Job Plan</w:t>
            </w:r>
          </w:p>
          <w:p w14:paraId="4E945F55" w14:textId="77777777" w:rsidR="00615317" w:rsidRPr="00693B9A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sz w:val="22"/>
                <w:szCs w:val="22"/>
              </w:rPr>
              <w:t>Create PM schedule</w:t>
            </w:r>
          </w:p>
          <w:p w14:paraId="2D1A20D7" w14:textId="77777777" w:rsidR="00615317" w:rsidRPr="00693B9A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sz w:val="22"/>
                <w:szCs w:val="22"/>
              </w:rPr>
              <w:t>Create PM (Preventive Maintenance) Work Order</w:t>
            </w:r>
          </w:p>
          <w:p w14:paraId="5E6AA43B" w14:textId="77777777" w:rsidR="00615317" w:rsidRPr="00693B9A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sz w:val="22"/>
                <w:szCs w:val="22"/>
              </w:rPr>
              <w:t>Create Service Request</w:t>
            </w:r>
          </w:p>
          <w:p w14:paraId="3C2B5A41" w14:textId="77777777" w:rsidR="00615317" w:rsidRPr="00693B9A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sz w:val="22"/>
                <w:szCs w:val="22"/>
              </w:rPr>
              <w:t>Create CM (Corrective Maintenance) Work Order</w:t>
            </w:r>
          </w:p>
          <w:p w14:paraId="66323BE3" w14:textId="77777777" w:rsidR="00615317" w:rsidRPr="00693B9A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sz w:val="22"/>
                <w:szCs w:val="22"/>
              </w:rPr>
              <w:t>Create EM (Emergency Maintenance) Work Order</w:t>
            </w:r>
          </w:p>
          <w:p w14:paraId="30307039" w14:textId="77777777" w:rsidR="00615317" w:rsidRPr="00693B9A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sz w:val="22"/>
                <w:szCs w:val="22"/>
              </w:rPr>
              <w:t>Complete and Close Work Orders using Work Order Workflows covering the Work Order Lifecycle</w:t>
            </w:r>
          </w:p>
          <w:p w14:paraId="4D4DFEBE" w14:textId="77777777" w:rsidR="00615317" w:rsidRPr="00693B9A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sz w:val="22"/>
                <w:szCs w:val="22"/>
              </w:rPr>
              <w:t>Run all new Work Management Reports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962A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AC9C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D755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989F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5BCD6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</w:tr>
      <w:tr w:rsidR="00615317" w:rsidRPr="00693B9A" w14:paraId="039608DA" w14:textId="77777777" w:rsidTr="00F02A40">
        <w:trPr>
          <w:trHeight w:val="100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806B" w14:textId="77777777" w:rsidR="00615317" w:rsidRPr="008A648C" w:rsidRDefault="00615317" w:rsidP="00F02A40">
            <w:pPr>
              <w:jc w:val="center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4591E" w14:textId="77777777" w:rsidR="00615317" w:rsidRPr="00693B9A" w:rsidRDefault="00615317" w:rsidP="00F02A40">
            <w:pPr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b/>
                <w:bCs/>
                <w:sz w:val="22"/>
                <w:szCs w:val="22"/>
              </w:rPr>
              <w:t>Inventory Management</w:t>
            </w:r>
          </w:p>
          <w:p w14:paraId="5A2BC257" w14:textId="77777777" w:rsidR="00615317" w:rsidRPr="00693B9A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sz w:val="22"/>
                <w:szCs w:val="22"/>
              </w:rPr>
              <w:t>Create Store Location</w:t>
            </w:r>
          </w:p>
          <w:p w14:paraId="5BCB79C4" w14:textId="77777777" w:rsidR="00615317" w:rsidRPr="00693B9A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Cr</w:t>
            </w:r>
            <w:r w:rsidRPr="00693B9A">
              <w:rPr>
                <w:rFonts w:cs="Arial"/>
                <w:sz w:val="22"/>
                <w:szCs w:val="22"/>
              </w:rPr>
              <w:t>eate Items and Inventory Record</w:t>
            </w:r>
          </w:p>
          <w:p w14:paraId="280B3F34" w14:textId="77777777" w:rsidR="00615317" w:rsidRPr="00693B9A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sz w:val="22"/>
                <w:szCs w:val="22"/>
              </w:rPr>
              <w:t>Create Inventory Transactions</w:t>
            </w:r>
          </w:p>
          <w:p w14:paraId="5284700D" w14:textId="77777777" w:rsidR="00615317" w:rsidRPr="008A648C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sz w:val="22"/>
                <w:szCs w:val="22"/>
              </w:rPr>
              <w:t>Run all new Inventory Reports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8B79" w14:textId="78E72DDB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7840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FA2F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82C2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9A5AB0" w14:textId="77777777" w:rsidR="00615317" w:rsidRPr="008A648C" w:rsidRDefault="00615317" w:rsidP="00F02A40">
            <w:pPr>
              <w:jc w:val="center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</w:tr>
      <w:tr w:rsidR="00615317" w:rsidRPr="00693B9A" w14:paraId="6839A4D5" w14:textId="77777777" w:rsidTr="00F02A40">
        <w:trPr>
          <w:trHeight w:val="127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50DD" w14:textId="77777777" w:rsidR="00615317" w:rsidRPr="008A648C" w:rsidRDefault="00615317" w:rsidP="00F02A40">
            <w:pPr>
              <w:jc w:val="center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0F491" w14:textId="77777777" w:rsidR="00615317" w:rsidRPr="00693B9A" w:rsidRDefault="00615317" w:rsidP="00F02A40">
            <w:pPr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b/>
                <w:bCs/>
                <w:sz w:val="22"/>
                <w:szCs w:val="22"/>
              </w:rPr>
              <w:t>Purchasing Management</w:t>
            </w:r>
          </w:p>
          <w:p w14:paraId="1F43470E" w14:textId="77777777" w:rsidR="00615317" w:rsidRPr="00693B9A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C</w:t>
            </w:r>
            <w:r w:rsidRPr="00693B9A">
              <w:rPr>
                <w:rFonts w:cs="Arial"/>
                <w:sz w:val="22"/>
                <w:szCs w:val="22"/>
              </w:rPr>
              <w:t>reate Company record (Supplier)</w:t>
            </w:r>
          </w:p>
          <w:p w14:paraId="73099888" w14:textId="77777777" w:rsidR="00615317" w:rsidRPr="00693B9A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sz w:val="22"/>
                <w:szCs w:val="22"/>
              </w:rPr>
              <w:t>Sign Letter of Award</w:t>
            </w:r>
          </w:p>
          <w:p w14:paraId="522D9F4D" w14:textId="77777777" w:rsidR="00615317" w:rsidRPr="00693B9A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 xml:space="preserve">Perform </w:t>
            </w:r>
            <w:r w:rsidRPr="00693B9A">
              <w:rPr>
                <w:rFonts w:cs="Arial"/>
                <w:sz w:val="22"/>
                <w:szCs w:val="22"/>
              </w:rPr>
              <w:t>item delivery until closing the Purchase Order</w:t>
            </w:r>
          </w:p>
          <w:p w14:paraId="3B453D97" w14:textId="77777777" w:rsidR="00615317" w:rsidRPr="00693B9A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Creat</w:t>
            </w:r>
            <w:r w:rsidRPr="00693B9A">
              <w:rPr>
                <w:rFonts w:cs="Arial"/>
                <w:sz w:val="22"/>
                <w:szCs w:val="22"/>
              </w:rPr>
              <w:t>e Contract and Contract Release</w:t>
            </w:r>
          </w:p>
          <w:p w14:paraId="6A58A3EB" w14:textId="77777777" w:rsidR="00615317" w:rsidRPr="008A648C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sz w:val="22"/>
                <w:szCs w:val="22"/>
              </w:rPr>
              <w:t>Run all new Inventory Reports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54F2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BB4E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6EAF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1720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101AA" w14:textId="77777777" w:rsidR="00615317" w:rsidRPr="008A648C" w:rsidRDefault="00615317" w:rsidP="00F02A40">
            <w:pPr>
              <w:jc w:val="center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</w:tr>
      <w:tr w:rsidR="00615317" w:rsidRPr="00693B9A" w14:paraId="65EFD995" w14:textId="77777777" w:rsidTr="00F02A40">
        <w:trPr>
          <w:trHeight w:val="1126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6390" w14:textId="77777777" w:rsidR="00615317" w:rsidRPr="008A648C" w:rsidRDefault="00615317" w:rsidP="00F02A40">
            <w:pPr>
              <w:jc w:val="center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392B" w14:textId="77777777" w:rsidR="00615317" w:rsidRPr="00693B9A" w:rsidRDefault="00615317" w:rsidP="00F02A40">
            <w:pPr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b/>
                <w:bCs/>
                <w:sz w:val="22"/>
                <w:szCs w:val="22"/>
              </w:rPr>
              <w:t>Asset Configuration Management</w:t>
            </w:r>
          </w:p>
          <w:p w14:paraId="259306C2" w14:textId="77777777" w:rsidR="00615317" w:rsidRPr="00693B9A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sz w:val="22"/>
                <w:szCs w:val="22"/>
              </w:rPr>
              <w:t>Create Configuration Asset</w:t>
            </w:r>
          </w:p>
          <w:p w14:paraId="1476F5AE" w14:textId="77777777" w:rsidR="00615317" w:rsidRPr="00693B9A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Perform Co</w:t>
            </w:r>
            <w:r w:rsidRPr="00693B9A">
              <w:rPr>
                <w:rFonts w:cs="Arial"/>
                <w:sz w:val="22"/>
                <w:szCs w:val="22"/>
              </w:rPr>
              <w:t>nfiguration Asset M</w:t>
            </w:r>
            <w:r w:rsidRPr="008A648C">
              <w:rPr>
                <w:rFonts w:cs="Arial"/>
                <w:sz w:val="22"/>
                <w:szCs w:val="22"/>
              </w:rPr>
              <w:t>anagement functions to co</w:t>
            </w:r>
            <w:r w:rsidRPr="00693B9A">
              <w:rPr>
                <w:rFonts w:cs="Arial"/>
                <w:sz w:val="22"/>
                <w:szCs w:val="22"/>
              </w:rPr>
              <w:t>ver Asset Management Lifecycle</w:t>
            </w:r>
          </w:p>
          <w:p w14:paraId="32BBC657" w14:textId="77777777" w:rsidR="00615317" w:rsidRPr="008A648C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sz w:val="22"/>
                <w:szCs w:val="22"/>
              </w:rPr>
              <w:t>Run all new Asset Management Reports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BEEF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D407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FE64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00E4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E1E5F" w14:textId="77777777" w:rsidR="00615317" w:rsidRPr="008A648C" w:rsidRDefault="00615317" w:rsidP="00F02A40">
            <w:pPr>
              <w:jc w:val="center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</w:tr>
      <w:tr w:rsidR="00615317" w:rsidRPr="00693B9A" w14:paraId="16F9E70E" w14:textId="77777777" w:rsidTr="00F02A40">
        <w:trPr>
          <w:trHeight w:val="126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1660" w14:textId="77777777" w:rsidR="00615317" w:rsidRPr="008A648C" w:rsidRDefault="00615317" w:rsidP="00F02A40">
            <w:pPr>
              <w:jc w:val="center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63445" w14:textId="77777777" w:rsidR="00615317" w:rsidRPr="00693B9A" w:rsidRDefault="00615317" w:rsidP="00F02A40">
            <w:pPr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b/>
                <w:bCs/>
                <w:sz w:val="22"/>
                <w:szCs w:val="22"/>
              </w:rPr>
              <w:t>Mobility Management</w:t>
            </w:r>
          </w:p>
          <w:p w14:paraId="0CE01B47" w14:textId="77777777" w:rsidR="00615317" w:rsidRPr="00693B9A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 xml:space="preserve">Perform </w:t>
            </w:r>
            <w:r w:rsidRPr="00693B9A">
              <w:rPr>
                <w:rFonts w:cs="Arial"/>
                <w:sz w:val="22"/>
                <w:szCs w:val="22"/>
              </w:rPr>
              <w:t xml:space="preserve">Work </w:t>
            </w:r>
            <w:r w:rsidRPr="008A648C">
              <w:rPr>
                <w:rFonts w:cs="Arial"/>
                <w:sz w:val="22"/>
                <w:szCs w:val="22"/>
              </w:rPr>
              <w:t>through Mob</w:t>
            </w:r>
            <w:r w:rsidRPr="00693B9A">
              <w:rPr>
                <w:rFonts w:cs="Arial"/>
                <w:sz w:val="22"/>
                <w:szCs w:val="22"/>
              </w:rPr>
              <w:t>ile application</w:t>
            </w:r>
          </w:p>
          <w:p w14:paraId="0C832EF7" w14:textId="77777777" w:rsidR="00615317" w:rsidRPr="008A648C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 xml:space="preserve">Perform </w:t>
            </w:r>
            <w:r w:rsidRPr="00693B9A">
              <w:rPr>
                <w:rFonts w:cs="Arial"/>
                <w:sz w:val="22"/>
                <w:szCs w:val="22"/>
              </w:rPr>
              <w:t>Work</w:t>
            </w:r>
            <w:r w:rsidRPr="008A648C">
              <w:rPr>
                <w:rFonts w:cs="Arial"/>
                <w:sz w:val="22"/>
                <w:szCs w:val="22"/>
              </w:rPr>
              <w:t xml:space="preserve"> execution through Mobil</w:t>
            </w:r>
            <w:r w:rsidRPr="00693B9A">
              <w:rPr>
                <w:rFonts w:cs="Arial"/>
                <w:sz w:val="22"/>
                <w:szCs w:val="22"/>
              </w:rPr>
              <w:t>e Condition Assessment application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67BD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855E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3A78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E6D4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D6009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</w:tr>
    </w:tbl>
    <w:p w14:paraId="0C21B6E4" w14:textId="77777777" w:rsidR="00615317" w:rsidRDefault="00615317" w:rsidP="00615317">
      <w:r>
        <w:br w:type="page"/>
      </w:r>
    </w:p>
    <w:tbl>
      <w:tblPr>
        <w:tblW w:w="14774" w:type="dxa"/>
        <w:tblInd w:w="-10" w:type="dxa"/>
        <w:tblLook w:val="04A0" w:firstRow="1" w:lastRow="0" w:firstColumn="1" w:lastColumn="0" w:noHBand="0" w:noVBand="1"/>
      </w:tblPr>
      <w:tblGrid>
        <w:gridCol w:w="693"/>
        <w:gridCol w:w="7448"/>
        <w:gridCol w:w="1132"/>
        <w:gridCol w:w="1109"/>
        <w:gridCol w:w="1260"/>
        <w:gridCol w:w="1344"/>
        <w:gridCol w:w="1788"/>
      </w:tblGrid>
      <w:tr w:rsidR="00615317" w:rsidRPr="00693B9A" w14:paraId="4E45DB84" w14:textId="77777777" w:rsidTr="00F02A40">
        <w:trPr>
          <w:trHeight w:val="67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0227" w14:textId="77777777" w:rsidR="00615317" w:rsidRPr="008A648C" w:rsidRDefault="00615317" w:rsidP="00F02A40">
            <w:pPr>
              <w:jc w:val="center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74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43EC" w14:textId="77777777" w:rsidR="00615317" w:rsidRPr="00693B9A" w:rsidRDefault="00615317" w:rsidP="00F02A4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93B9A">
              <w:rPr>
                <w:rFonts w:cs="Arial"/>
                <w:b/>
                <w:bCs/>
                <w:sz w:val="22"/>
                <w:szCs w:val="22"/>
              </w:rPr>
              <w:t>FRACAS</w:t>
            </w:r>
          </w:p>
          <w:p w14:paraId="583F7F96" w14:textId="77777777" w:rsidR="00615317" w:rsidRPr="00693B9A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 xml:space="preserve">Create a CM </w:t>
            </w:r>
            <w:r w:rsidRPr="00693B9A">
              <w:rPr>
                <w:rFonts w:cs="Arial"/>
                <w:sz w:val="22"/>
                <w:szCs w:val="22"/>
              </w:rPr>
              <w:t>Work O</w:t>
            </w:r>
            <w:r w:rsidRPr="008A648C">
              <w:rPr>
                <w:rFonts w:cs="Arial"/>
                <w:sz w:val="22"/>
                <w:szCs w:val="22"/>
              </w:rPr>
              <w:t xml:space="preserve">rder and route to FRACAS </w:t>
            </w:r>
            <w:r w:rsidRPr="00693B9A">
              <w:rPr>
                <w:rFonts w:cs="Arial"/>
                <w:sz w:val="22"/>
                <w:szCs w:val="22"/>
              </w:rPr>
              <w:t>Wor</w:t>
            </w:r>
            <w:r w:rsidRPr="008A648C">
              <w:rPr>
                <w:rFonts w:cs="Arial"/>
                <w:sz w:val="22"/>
                <w:szCs w:val="22"/>
              </w:rPr>
              <w:t>kflow</w:t>
            </w:r>
          </w:p>
          <w:p w14:paraId="170E88F1" w14:textId="77777777" w:rsidR="00615317" w:rsidRPr="00693B9A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Enter</w:t>
            </w:r>
            <w:r w:rsidRPr="00693B9A">
              <w:rPr>
                <w:rFonts w:cs="Arial"/>
                <w:sz w:val="22"/>
                <w:szCs w:val="22"/>
              </w:rPr>
              <w:t xml:space="preserve"> Fault code and related details</w:t>
            </w:r>
          </w:p>
          <w:p w14:paraId="23A84B29" w14:textId="77777777" w:rsidR="00615317" w:rsidRPr="00693B9A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Pe</w:t>
            </w:r>
            <w:r w:rsidRPr="00693B9A">
              <w:rPr>
                <w:rFonts w:cs="Arial"/>
                <w:sz w:val="22"/>
                <w:szCs w:val="22"/>
              </w:rPr>
              <w:t>rform RCA (Root Cause Analysis)</w:t>
            </w:r>
          </w:p>
          <w:p w14:paraId="0A5833EC" w14:textId="77777777" w:rsidR="00615317" w:rsidRPr="008A648C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 xml:space="preserve">Close </w:t>
            </w:r>
            <w:r w:rsidRPr="00693B9A">
              <w:rPr>
                <w:rFonts w:cs="Arial"/>
                <w:sz w:val="22"/>
                <w:szCs w:val="22"/>
              </w:rPr>
              <w:t>Work Order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97E8" w14:textId="7D747CDD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A1CE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45DB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E395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3C33D" w14:textId="77777777" w:rsidR="00615317" w:rsidRPr="008A648C" w:rsidRDefault="00615317" w:rsidP="00F02A40">
            <w:pPr>
              <w:jc w:val="center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</w:tr>
      <w:tr w:rsidR="00615317" w:rsidRPr="00693B9A" w14:paraId="49BD8633" w14:textId="77777777" w:rsidTr="00F02A40">
        <w:trPr>
          <w:trHeight w:val="613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476B" w14:textId="77777777" w:rsidR="00615317" w:rsidRPr="008A648C" w:rsidRDefault="00615317" w:rsidP="00F02A40">
            <w:pPr>
              <w:jc w:val="center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7C65D" w14:textId="77777777" w:rsidR="00615317" w:rsidRPr="00693B9A" w:rsidRDefault="00615317" w:rsidP="00F02A40">
            <w:pPr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b/>
                <w:bCs/>
                <w:sz w:val="22"/>
                <w:szCs w:val="22"/>
              </w:rPr>
              <w:t>EDMS</w:t>
            </w:r>
          </w:p>
          <w:p w14:paraId="19E1A63E" w14:textId="77777777" w:rsidR="00615317" w:rsidRPr="008A648C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View, copy, save and print document</w:t>
            </w:r>
            <w:r w:rsidRPr="00693B9A">
              <w:rPr>
                <w:rFonts w:cs="Arial"/>
                <w:sz w:val="22"/>
                <w:szCs w:val="22"/>
              </w:rPr>
              <w:t>s</w:t>
            </w:r>
            <w:r w:rsidRPr="008A648C">
              <w:rPr>
                <w:rFonts w:cs="Arial"/>
                <w:sz w:val="22"/>
                <w:szCs w:val="22"/>
              </w:rPr>
              <w:t xml:space="preserve"> </w:t>
            </w:r>
            <w:r w:rsidRPr="00693B9A">
              <w:rPr>
                <w:rFonts w:cs="Arial"/>
                <w:sz w:val="22"/>
                <w:szCs w:val="22"/>
              </w:rPr>
              <w:t>(</w:t>
            </w:r>
            <w:proofErr w:type="gramStart"/>
            <w:r w:rsidRPr="008A648C">
              <w:rPr>
                <w:rFonts w:cs="Arial"/>
                <w:sz w:val="22"/>
                <w:szCs w:val="22"/>
              </w:rPr>
              <w:t>e.g.</w:t>
            </w:r>
            <w:proofErr w:type="gramEnd"/>
            <w:r w:rsidRPr="008A648C">
              <w:rPr>
                <w:rFonts w:cs="Arial"/>
                <w:sz w:val="22"/>
                <w:szCs w:val="22"/>
              </w:rPr>
              <w:t xml:space="preserve"> specifications, drawing, template etc.</w:t>
            </w:r>
            <w:r w:rsidRPr="00693B9A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64CE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E2DD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22B0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7641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A7DEB" w14:textId="77777777" w:rsidR="00615317" w:rsidRPr="008A648C" w:rsidRDefault="00615317" w:rsidP="00F02A40">
            <w:pPr>
              <w:jc w:val="center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</w:tr>
      <w:tr w:rsidR="00615317" w:rsidRPr="00693B9A" w14:paraId="20834E1F" w14:textId="77777777" w:rsidTr="00F02A40">
        <w:trPr>
          <w:trHeight w:val="77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269A" w14:textId="77777777" w:rsidR="00615317" w:rsidRPr="008A648C" w:rsidRDefault="00615317" w:rsidP="00F02A40">
            <w:pPr>
              <w:jc w:val="center"/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8DC7" w14:textId="77777777" w:rsidR="00615317" w:rsidRPr="00693B9A" w:rsidRDefault="00615317" w:rsidP="00F02A40">
            <w:pPr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b/>
                <w:bCs/>
                <w:sz w:val="22"/>
                <w:szCs w:val="22"/>
              </w:rPr>
              <w:t>Arabic Language Features</w:t>
            </w:r>
          </w:p>
          <w:p w14:paraId="208EEF1A" w14:textId="77777777" w:rsidR="00615317" w:rsidRPr="00693B9A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sz w:val="22"/>
                <w:szCs w:val="22"/>
              </w:rPr>
              <w:t>Application Navigation</w:t>
            </w:r>
          </w:p>
          <w:p w14:paraId="267769D3" w14:textId="77777777" w:rsidR="00615317" w:rsidRPr="008A648C" w:rsidRDefault="00615317" w:rsidP="00615317">
            <w:pPr>
              <w:pStyle w:val="ListParagraph"/>
              <w:numPr>
                <w:ilvl w:val="0"/>
                <w:numId w:val="36"/>
              </w:num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693B9A">
              <w:rPr>
                <w:rFonts w:cs="Arial"/>
                <w:sz w:val="22"/>
                <w:szCs w:val="22"/>
              </w:rPr>
              <w:t xml:space="preserve">Reports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9207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F03B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F189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D009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4DD1D" w14:textId="77777777" w:rsidR="00615317" w:rsidRPr="008A648C" w:rsidRDefault="00615317" w:rsidP="00F02A40">
            <w:pPr>
              <w:rPr>
                <w:rFonts w:cs="Arial"/>
                <w:sz w:val="22"/>
                <w:szCs w:val="22"/>
              </w:rPr>
            </w:pPr>
            <w:r w:rsidRPr="008A648C">
              <w:rPr>
                <w:rFonts w:cs="Arial"/>
                <w:sz w:val="22"/>
                <w:szCs w:val="22"/>
              </w:rPr>
              <w:t> </w:t>
            </w:r>
          </w:p>
        </w:tc>
      </w:tr>
    </w:tbl>
    <w:p w14:paraId="6858B1A8" w14:textId="77777777" w:rsidR="00615317" w:rsidRPr="008A648C" w:rsidRDefault="00615317" w:rsidP="00615317">
      <w:pPr>
        <w:rPr>
          <w:rFonts w:cs="Arial"/>
          <w:b/>
          <w:bCs/>
        </w:rPr>
      </w:pPr>
    </w:p>
    <w:p w14:paraId="2DA4754A" w14:textId="77777777" w:rsidR="00615317" w:rsidRDefault="00615317" w:rsidP="00615317">
      <w:pPr>
        <w:rPr>
          <w:rFonts w:cs="Arial"/>
          <w:b/>
          <w:bCs/>
        </w:rPr>
      </w:pPr>
      <w:r>
        <w:rPr>
          <w:rFonts w:cs="Arial"/>
          <w:b/>
          <w:bCs/>
        </w:rPr>
        <w:t>Defects</w:t>
      </w:r>
    </w:p>
    <w:p w14:paraId="19346A02" w14:textId="77777777" w:rsidR="00615317" w:rsidRDefault="00615317" w:rsidP="00615317">
      <w:pPr>
        <w:rPr>
          <w:rFonts w:cs="Arial"/>
          <w:b/>
          <w:bCs/>
        </w:rPr>
      </w:pPr>
    </w:p>
    <w:tbl>
      <w:tblPr>
        <w:tblW w:w="12961" w:type="dxa"/>
        <w:tblInd w:w="-10" w:type="dxa"/>
        <w:tblLook w:val="04A0" w:firstRow="1" w:lastRow="0" w:firstColumn="1" w:lastColumn="0" w:noHBand="0" w:noVBand="1"/>
      </w:tblPr>
      <w:tblGrid>
        <w:gridCol w:w="1350"/>
        <w:gridCol w:w="3960"/>
        <w:gridCol w:w="1620"/>
        <w:gridCol w:w="962"/>
        <w:gridCol w:w="995"/>
        <w:gridCol w:w="1283"/>
        <w:gridCol w:w="1530"/>
        <w:gridCol w:w="1261"/>
      </w:tblGrid>
      <w:tr w:rsidR="00615317" w:rsidRPr="004659F1" w14:paraId="59E9B1F2" w14:textId="77777777" w:rsidTr="00F02A40">
        <w:trPr>
          <w:trHeight w:val="520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0AD38534" w14:textId="77777777" w:rsidR="00615317" w:rsidRPr="004659F1" w:rsidRDefault="00615317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Defect ID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6FA9D163" w14:textId="77777777" w:rsidR="00615317" w:rsidRPr="004659F1" w:rsidRDefault="00615317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Description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60D2B754" w14:textId="77777777" w:rsidR="00615317" w:rsidRPr="004659F1" w:rsidRDefault="00615317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Test Step ID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8B94"/>
          </w:tcPr>
          <w:p w14:paraId="0ECFEECE" w14:textId="77777777" w:rsidR="00615317" w:rsidRPr="004659F1" w:rsidRDefault="00615317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Priority (H/M/L)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8B94"/>
            <w:vAlign w:val="center"/>
            <w:hideMark/>
          </w:tcPr>
          <w:p w14:paraId="5A090DC8" w14:textId="77777777" w:rsidR="00615317" w:rsidRPr="004659F1" w:rsidRDefault="00615317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Severity (A/B/C)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8B94"/>
          </w:tcPr>
          <w:p w14:paraId="28628D4C" w14:textId="77777777" w:rsidR="00615317" w:rsidRPr="004659F1" w:rsidRDefault="00615317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Open Date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8B94"/>
            <w:vAlign w:val="center"/>
            <w:hideMark/>
          </w:tcPr>
          <w:p w14:paraId="67D355B4" w14:textId="77777777" w:rsidR="00615317" w:rsidRPr="004659F1" w:rsidRDefault="00615317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Status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08B94"/>
            <w:vAlign w:val="center"/>
            <w:hideMark/>
          </w:tcPr>
          <w:p w14:paraId="318BC3F7" w14:textId="77777777" w:rsidR="00615317" w:rsidRPr="004659F1" w:rsidRDefault="00615317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Action By</w:t>
            </w:r>
          </w:p>
        </w:tc>
      </w:tr>
      <w:tr w:rsidR="00615317" w:rsidRPr="004659F1" w14:paraId="5001686E" w14:textId="77777777" w:rsidTr="00F02A40">
        <w:trPr>
          <w:trHeight w:val="403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7B3C" w14:textId="77777777" w:rsidR="00615317" w:rsidRPr="004659F1" w:rsidRDefault="00615317" w:rsidP="00F02A4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</w:t>
            </w:r>
            <w:r w:rsidRPr="004659F1">
              <w:rPr>
                <w:rFonts w:cs="Arial"/>
              </w:rPr>
              <w:t>Seq</w:t>
            </w:r>
            <w:r>
              <w:rPr>
                <w:rFonts w:cs="Arial"/>
              </w:rPr>
              <w:t xml:space="preserve">uential </w:t>
            </w:r>
            <w:r w:rsidRPr="004659F1">
              <w:rPr>
                <w:rFonts w:cs="Arial"/>
              </w:rPr>
              <w:t>No.&gt;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A355" w14:textId="77777777" w:rsidR="00615317" w:rsidRPr="004659F1" w:rsidRDefault="00615317" w:rsidP="00F02A40">
            <w:pPr>
              <w:jc w:val="center"/>
              <w:rPr>
                <w:rFonts w:cs="Arial"/>
              </w:rPr>
            </w:pPr>
            <w:r w:rsidRPr="004659F1">
              <w:rPr>
                <w:rFonts w:cs="Arial"/>
              </w:rPr>
              <w:t xml:space="preserve">&lt; Provide </w:t>
            </w:r>
            <w:r>
              <w:rPr>
                <w:rFonts w:cs="Arial"/>
              </w:rPr>
              <w:t>description of d</w:t>
            </w:r>
            <w:r w:rsidRPr="004659F1">
              <w:rPr>
                <w:rFonts w:cs="Arial"/>
              </w:rPr>
              <w:t>efect, step to reproduce the defect</w:t>
            </w:r>
            <w:r>
              <w:rPr>
                <w:rFonts w:cs="Arial"/>
              </w:rPr>
              <w:t>,</w:t>
            </w:r>
            <w:r w:rsidRPr="004659F1">
              <w:rPr>
                <w:rFonts w:cs="Arial"/>
              </w:rPr>
              <w:t xml:space="preserve"> and other relevant details&gt;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DB81" w14:textId="77777777" w:rsidR="00615317" w:rsidRPr="004659F1" w:rsidRDefault="00615317" w:rsidP="00F02A40">
            <w:pPr>
              <w:jc w:val="center"/>
              <w:rPr>
                <w:rFonts w:cs="Arial"/>
              </w:rPr>
            </w:pPr>
            <w:r w:rsidRPr="004659F1">
              <w:rPr>
                <w:rFonts w:cs="Arial"/>
              </w:rPr>
              <w:t>&lt;Optional if common to all steps&gt;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0FC5CC" w14:textId="77777777" w:rsidR="00615317" w:rsidRPr="004659F1" w:rsidRDefault="00615317" w:rsidP="00F02A40">
            <w:pPr>
              <w:jc w:val="center"/>
              <w:rPr>
                <w:rFonts w:cs="Arial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3E617" w14:textId="77777777" w:rsidR="00615317" w:rsidRPr="004659F1" w:rsidRDefault="00615317" w:rsidP="00F02A40">
            <w:pPr>
              <w:jc w:val="center"/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3F0F65" w14:textId="77777777" w:rsidR="00615317" w:rsidRPr="004659F1" w:rsidRDefault="00615317" w:rsidP="00F02A40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E6617" w14:textId="77777777" w:rsidR="00615317" w:rsidRPr="004659F1" w:rsidRDefault="00615317" w:rsidP="00F02A40">
            <w:pPr>
              <w:jc w:val="center"/>
              <w:rPr>
                <w:rFonts w:cs="Arial"/>
              </w:rPr>
            </w:pPr>
            <w:r w:rsidRPr="004659F1">
              <w:rPr>
                <w:rFonts w:cs="Arial"/>
              </w:rPr>
              <w:t>&lt;Open</w:t>
            </w:r>
            <w:r>
              <w:rPr>
                <w:rFonts w:cs="Arial"/>
              </w:rPr>
              <w:t>/</w:t>
            </w:r>
            <w:r w:rsidRPr="004659F1">
              <w:rPr>
                <w:rFonts w:cs="Arial"/>
              </w:rPr>
              <w:br/>
              <w:t>Close&gt;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F565F" w14:textId="77777777" w:rsidR="00615317" w:rsidRPr="004659F1" w:rsidRDefault="00615317" w:rsidP="00F02A40">
            <w:pPr>
              <w:jc w:val="center"/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</w:tr>
      <w:tr w:rsidR="00615317" w:rsidRPr="004659F1" w14:paraId="0052041C" w14:textId="77777777" w:rsidTr="00F02A40">
        <w:trPr>
          <w:trHeight w:val="403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2FB5" w14:textId="77777777" w:rsidR="00615317" w:rsidRPr="004659F1" w:rsidRDefault="00615317" w:rsidP="00F02A40">
            <w:pPr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143C" w14:textId="77777777" w:rsidR="00615317" w:rsidRPr="004659F1" w:rsidRDefault="00615317" w:rsidP="00F02A40">
            <w:pPr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27B4" w14:textId="77777777" w:rsidR="00615317" w:rsidRPr="004659F1" w:rsidRDefault="00615317" w:rsidP="00F02A40">
            <w:pPr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FBD911" w14:textId="77777777" w:rsidR="00615317" w:rsidRPr="004659F1" w:rsidRDefault="00615317" w:rsidP="00F02A40">
            <w:pPr>
              <w:rPr>
                <w:rFonts w:cs="Arial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32F40" w14:textId="77777777" w:rsidR="00615317" w:rsidRPr="004659F1" w:rsidRDefault="00615317" w:rsidP="00F02A40">
            <w:pPr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F88E6D" w14:textId="77777777" w:rsidR="00615317" w:rsidRPr="004659F1" w:rsidRDefault="00615317" w:rsidP="00F02A40">
            <w:pPr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CE62D" w14:textId="77777777" w:rsidR="00615317" w:rsidRPr="004659F1" w:rsidRDefault="00615317" w:rsidP="00F02A40">
            <w:pPr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752D9" w14:textId="77777777" w:rsidR="00615317" w:rsidRPr="004659F1" w:rsidRDefault="00615317" w:rsidP="00F02A40">
            <w:pPr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</w:tr>
    </w:tbl>
    <w:p w14:paraId="65745F44" w14:textId="77777777" w:rsidR="00615317" w:rsidRDefault="00615317" w:rsidP="00615317">
      <w:pPr>
        <w:rPr>
          <w:rFonts w:cs="Arial"/>
          <w:b/>
          <w:bCs/>
        </w:rPr>
      </w:pPr>
    </w:p>
    <w:p w14:paraId="3C779D47" w14:textId="77777777" w:rsidR="00615317" w:rsidRDefault="00615317" w:rsidP="00615317">
      <w:pPr>
        <w:jc w:val="left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53D99265" w14:textId="77777777" w:rsidR="00615317" w:rsidRDefault="00615317" w:rsidP="00615317">
      <w:pPr>
        <w:jc w:val="left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Evidence of Execution</w:t>
      </w:r>
    </w:p>
    <w:p w14:paraId="5CD21238" w14:textId="77777777" w:rsidR="00615317" w:rsidRDefault="00615317" w:rsidP="00615317">
      <w:pPr>
        <w:rPr>
          <w:rFonts w:cs="Arial"/>
          <w:b/>
          <w:bCs/>
        </w:rPr>
      </w:pPr>
    </w:p>
    <w:tbl>
      <w:tblPr>
        <w:tblW w:w="12960" w:type="dxa"/>
        <w:tblInd w:w="-10" w:type="dxa"/>
        <w:tblLook w:val="04A0" w:firstRow="1" w:lastRow="0" w:firstColumn="1" w:lastColumn="0" w:noHBand="0" w:noVBand="1"/>
      </w:tblPr>
      <w:tblGrid>
        <w:gridCol w:w="2040"/>
        <w:gridCol w:w="1740"/>
        <w:gridCol w:w="3600"/>
        <w:gridCol w:w="5580"/>
      </w:tblGrid>
      <w:tr w:rsidR="00615317" w:rsidRPr="004659F1" w14:paraId="22CDFE8F" w14:textId="77777777" w:rsidTr="00F02A40">
        <w:trPr>
          <w:trHeight w:val="78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0211CCE8" w14:textId="77777777" w:rsidR="00615317" w:rsidRPr="004659F1" w:rsidRDefault="00615317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Test Step ID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7FEE9C98" w14:textId="77777777" w:rsidR="00615317" w:rsidRPr="004659F1" w:rsidRDefault="00615317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Evidence Description</w:t>
            </w:r>
            <w:r w:rsidRPr="004659F1">
              <w:rPr>
                <w:rFonts w:cs="Arial"/>
                <w:b/>
                <w:bCs/>
                <w:color w:val="FFFFFF"/>
              </w:rPr>
              <w:br/>
              <w:t>(Screen image / Log / Physical Witness / Picture / etc.)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7FFA7BE3" w14:textId="77777777" w:rsidR="00615317" w:rsidRPr="004659F1" w:rsidRDefault="00615317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Evidence Document Name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708B94"/>
            <w:vAlign w:val="center"/>
            <w:hideMark/>
          </w:tcPr>
          <w:p w14:paraId="476FB05F" w14:textId="77777777" w:rsidR="00615317" w:rsidRPr="004659F1" w:rsidRDefault="00615317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 xml:space="preserve">Witness Name and </w:t>
            </w:r>
            <w:r w:rsidRPr="004659F1">
              <w:rPr>
                <w:rFonts w:cs="Arial"/>
                <w:b/>
                <w:bCs/>
                <w:color w:val="FFFFFF"/>
              </w:rPr>
              <w:t>Sign (in case of evidence is "Witness")</w:t>
            </w:r>
          </w:p>
        </w:tc>
      </w:tr>
      <w:tr w:rsidR="00615317" w:rsidRPr="004659F1" w14:paraId="2462C00F" w14:textId="77777777" w:rsidTr="00F02A40">
        <w:trPr>
          <w:trHeight w:val="403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89D1" w14:textId="77777777" w:rsidR="00615317" w:rsidRPr="004659F1" w:rsidRDefault="00615317" w:rsidP="00F02A4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</w:t>
            </w:r>
            <w:r w:rsidRPr="004659F1">
              <w:rPr>
                <w:rFonts w:cs="Arial"/>
              </w:rPr>
              <w:t>Seq</w:t>
            </w:r>
            <w:r>
              <w:rPr>
                <w:rFonts w:cs="Arial"/>
              </w:rPr>
              <w:t xml:space="preserve">uential </w:t>
            </w:r>
            <w:r w:rsidRPr="004659F1">
              <w:rPr>
                <w:rFonts w:cs="Arial"/>
              </w:rPr>
              <w:t>No.&gt;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F6E8" w14:textId="77777777" w:rsidR="00615317" w:rsidRPr="004659F1" w:rsidRDefault="00615317" w:rsidP="00F02A40">
            <w:pPr>
              <w:jc w:val="center"/>
              <w:rPr>
                <w:rFonts w:cs="Arial"/>
                <w:b/>
                <w:bCs/>
              </w:rPr>
            </w:pPr>
            <w:r w:rsidRPr="004659F1">
              <w:rPr>
                <w:rFonts w:cs="Arial"/>
                <w:b/>
                <w:bCs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1646" w14:textId="77777777" w:rsidR="00615317" w:rsidRPr="004659F1" w:rsidRDefault="00615317" w:rsidP="00F02A40">
            <w:pPr>
              <w:jc w:val="center"/>
              <w:rPr>
                <w:rFonts w:cs="Arial"/>
              </w:rPr>
            </w:pPr>
            <w:r w:rsidRPr="004659F1">
              <w:rPr>
                <w:rFonts w:cs="Arial"/>
              </w:rPr>
              <w:t>&lt;name of the soft</w:t>
            </w:r>
            <w:r>
              <w:rPr>
                <w:rFonts w:cs="Arial"/>
              </w:rPr>
              <w:t xml:space="preserve"> </w:t>
            </w:r>
            <w:r w:rsidRPr="004659F1">
              <w:rPr>
                <w:rFonts w:cs="Arial"/>
              </w:rPr>
              <w:t>copy&gt;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FE35CD" w14:textId="5A4E0075" w:rsidR="00615317" w:rsidRPr="004659F1" w:rsidRDefault="00615317" w:rsidP="00F02A40">
            <w:pPr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</w:tr>
      <w:tr w:rsidR="00615317" w:rsidRPr="004659F1" w14:paraId="61BF2B1C" w14:textId="77777777" w:rsidTr="00F02A40">
        <w:trPr>
          <w:trHeight w:val="403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B6F8" w14:textId="77777777" w:rsidR="00615317" w:rsidRDefault="00615317" w:rsidP="00F02A40">
            <w:pPr>
              <w:jc w:val="center"/>
              <w:rPr>
                <w:rFonts w:cs="Arial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38C9" w14:textId="77777777" w:rsidR="00615317" w:rsidRPr="004659F1" w:rsidRDefault="00615317" w:rsidP="00F02A4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580D" w14:textId="77777777" w:rsidR="00615317" w:rsidRPr="004659F1" w:rsidRDefault="00615317" w:rsidP="00F02A40">
            <w:pPr>
              <w:jc w:val="center"/>
              <w:rPr>
                <w:rFonts w:cs="Arial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8FCD2F" w14:textId="77777777" w:rsidR="00615317" w:rsidRPr="004659F1" w:rsidRDefault="00615317" w:rsidP="00F02A40">
            <w:pPr>
              <w:rPr>
                <w:rFonts w:cs="Arial"/>
              </w:rPr>
            </w:pPr>
          </w:p>
        </w:tc>
      </w:tr>
    </w:tbl>
    <w:p w14:paraId="7DE5C35D" w14:textId="77777777" w:rsidR="00615317" w:rsidRDefault="00615317" w:rsidP="00615317">
      <w:pPr>
        <w:rPr>
          <w:rFonts w:cs="Arial"/>
          <w:b/>
          <w:bCs/>
        </w:rPr>
      </w:pPr>
    </w:p>
    <w:p w14:paraId="7284B0BB" w14:textId="77777777" w:rsidR="00615317" w:rsidRDefault="00615317" w:rsidP="00615317">
      <w:pPr>
        <w:rPr>
          <w:rFonts w:cs="Arial"/>
          <w:b/>
          <w:bCs/>
        </w:rPr>
      </w:pPr>
      <w:r>
        <w:rPr>
          <w:rFonts w:cs="Arial"/>
          <w:b/>
          <w:bCs/>
        </w:rPr>
        <w:t>Witnesses</w:t>
      </w:r>
    </w:p>
    <w:p w14:paraId="677CF024" w14:textId="77777777" w:rsidR="00615317" w:rsidRPr="008A648C" w:rsidRDefault="00615317" w:rsidP="00615317">
      <w:pPr>
        <w:rPr>
          <w:rFonts w:cs="Arial"/>
          <w:b/>
          <w:bCs/>
        </w:rPr>
      </w:pPr>
    </w:p>
    <w:tbl>
      <w:tblPr>
        <w:tblW w:w="7340" w:type="dxa"/>
        <w:tblInd w:w="-10" w:type="dxa"/>
        <w:tblLook w:val="04A0" w:firstRow="1" w:lastRow="0" w:firstColumn="1" w:lastColumn="0" w:noHBand="0" w:noVBand="1"/>
      </w:tblPr>
      <w:tblGrid>
        <w:gridCol w:w="3600"/>
        <w:gridCol w:w="3740"/>
      </w:tblGrid>
      <w:tr w:rsidR="00615317" w:rsidRPr="004659F1" w14:paraId="652FBBF3" w14:textId="77777777" w:rsidTr="00F02A40">
        <w:trPr>
          <w:trHeight w:val="28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8B94"/>
            <w:vAlign w:val="center"/>
            <w:hideMark/>
          </w:tcPr>
          <w:p w14:paraId="3F1578CF" w14:textId="77777777" w:rsidR="00615317" w:rsidRPr="004659F1" w:rsidRDefault="00615317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Name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8B94"/>
            <w:vAlign w:val="center"/>
            <w:hideMark/>
          </w:tcPr>
          <w:p w14:paraId="35C86DF9" w14:textId="77777777" w:rsidR="00615317" w:rsidRPr="004659F1" w:rsidRDefault="00615317" w:rsidP="00F02A40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4659F1">
              <w:rPr>
                <w:rFonts w:cs="Arial"/>
                <w:b/>
                <w:bCs/>
                <w:color w:val="FFFFFF"/>
              </w:rPr>
              <w:t>Signature</w:t>
            </w:r>
          </w:p>
        </w:tc>
      </w:tr>
      <w:tr w:rsidR="00615317" w:rsidRPr="004659F1" w14:paraId="651CB849" w14:textId="77777777" w:rsidTr="00F02A40">
        <w:trPr>
          <w:trHeight w:val="403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58F4" w14:textId="77777777" w:rsidR="00615317" w:rsidRPr="004659F1" w:rsidRDefault="00615317" w:rsidP="00F02A40">
            <w:pPr>
              <w:jc w:val="center"/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37644" w14:textId="77777777" w:rsidR="00615317" w:rsidRPr="004659F1" w:rsidRDefault="00615317" w:rsidP="00F02A40">
            <w:pPr>
              <w:jc w:val="center"/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</w:tr>
      <w:tr w:rsidR="00615317" w:rsidRPr="004659F1" w14:paraId="48019BBC" w14:textId="77777777" w:rsidTr="00F02A40">
        <w:trPr>
          <w:trHeight w:val="403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C175" w14:textId="77777777" w:rsidR="00615317" w:rsidRPr="004659F1" w:rsidRDefault="00615317" w:rsidP="00F02A40">
            <w:pPr>
              <w:jc w:val="center"/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85F6C" w14:textId="77777777" w:rsidR="00615317" w:rsidRPr="004659F1" w:rsidRDefault="00615317" w:rsidP="00F02A40">
            <w:pPr>
              <w:jc w:val="center"/>
              <w:rPr>
                <w:rFonts w:cs="Arial"/>
              </w:rPr>
            </w:pPr>
            <w:r w:rsidRPr="004659F1">
              <w:rPr>
                <w:rFonts w:cs="Arial"/>
              </w:rPr>
              <w:t> </w:t>
            </w:r>
          </w:p>
        </w:tc>
      </w:tr>
    </w:tbl>
    <w:p w14:paraId="00C04B8D" w14:textId="77777777" w:rsidR="00615317" w:rsidRPr="008A648C" w:rsidRDefault="00615317" w:rsidP="00615317">
      <w:pPr>
        <w:rPr>
          <w:rFonts w:cs="Arial"/>
          <w:b/>
          <w:bCs/>
        </w:rPr>
      </w:pPr>
    </w:p>
    <w:p w14:paraId="6C1F01F0" w14:textId="77777777" w:rsidR="00615317" w:rsidRDefault="00615317" w:rsidP="00615317">
      <w:pPr>
        <w:rPr>
          <w:b/>
          <w:bCs/>
        </w:rPr>
      </w:pPr>
    </w:p>
    <w:p w14:paraId="43E0D1CB" w14:textId="02CAD30F" w:rsidR="002A2E0F" w:rsidRDefault="002A2E0F" w:rsidP="002A2E0F">
      <w:pPr>
        <w:jc w:val="left"/>
        <w:rPr>
          <w:b/>
          <w:bCs/>
        </w:rPr>
      </w:pPr>
    </w:p>
    <w:p w14:paraId="188719AC" w14:textId="77777777" w:rsidR="002A2E0F" w:rsidRPr="002A2E0F" w:rsidRDefault="002A2E0F" w:rsidP="002A2E0F"/>
    <w:p w14:paraId="542DAA99" w14:textId="77777777" w:rsidR="002A2E0F" w:rsidRPr="002A2E0F" w:rsidRDefault="002A2E0F" w:rsidP="002A2E0F"/>
    <w:p w14:paraId="3A0FA517" w14:textId="76F6A0B9" w:rsidR="002A2E0F" w:rsidRDefault="002A2E0F" w:rsidP="002A2E0F">
      <w:pPr>
        <w:jc w:val="left"/>
      </w:pPr>
    </w:p>
    <w:p w14:paraId="6E80BDAF" w14:textId="5BF9D2BE" w:rsidR="002A2E0F" w:rsidRDefault="002A2E0F" w:rsidP="002A2E0F">
      <w:pPr>
        <w:jc w:val="left"/>
      </w:pPr>
    </w:p>
    <w:p w14:paraId="45BA7FFC" w14:textId="6832E96C" w:rsidR="00B12041" w:rsidRDefault="002A2E0F" w:rsidP="002A2E0F">
      <w:pPr>
        <w:tabs>
          <w:tab w:val="left" w:pos="2820"/>
        </w:tabs>
        <w:jc w:val="left"/>
      </w:pPr>
      <w:r>
        <w:tab/>
      </w:r>
    </w:p>
    <w:sectPr w:rsidR="00B12041" w:rsidSect="005A5344">
      <w:headerReference w:type="default" r:id="rId11"/>
      <w:footerReference w:type="default" r:id="rId12"/>
      <w:pgSz w:w="16840" w:h="11907" w:orient="landscape" w:code="9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547C9" w14:textId="77777777" w:rsidR="003A709D" w:rsidRDefault="003A709D">
      <w:r>
        <w:separator/>
      </w:r>
    </w:p>
    <w:p w14:paraId="41DF8CF0" w14:textId="77777777" w:rsidR="003A709D" w:rsidRDefault="003A709D"/>
  </w:endnote>
  <w:endnote w:type="continuationSeparator" w:id="0">
    <w:p w14:paraId="6FA58EC0" w14:textId="77777777" w:rsidR="003A709D" w:rsidRDefault="003A709D">
      <w:r>
        <w:continuationSeparator/>
      </w:r>
    </w:p>
    <w:p w14:paraId="3D624A45" w14:textId="77777777" w:rsidR="003A709D" w:rsidRDefault="003A70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EB04B" w14:textId="57B24952" w:rsidR="009210BF" w:rsidRPr="0096398D" w:rsidRDefault="005A5344" w:rsidP="005A5344">
    <w:pPr>
      <w:pStyle w:val="Footer"/>
      <w:jc w:val="left"/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          </w:t>
    </w:r>
  </w:p>
  <w:p w14:paraId="28AE2210" w14:textId="5092098B" w:rsidR="009210BF" w:rsidRDefault="003A709D" w:rsidP="005A5344">
    <w:pPr>
      <w:pStyle w:val="Footer"/>
      <w:tabs>
        <w:tab w:val="clear" w:pos="4320"/>
        <w:tab w:val="clear" w:pos="8640"/>
        <w:tab w:val="left" w:pos="5529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A5344">
          <w:rPr>
            <w:sz w:val="16"/>
            <w:szCs w:val="16"/>
            <w:lang w:val="en-AU"/>
          </w:rPr>
          <w:t>EOM-ZA0-TP-000002</w:t>
        </w:r>
        <w:r w:rsidR="00823B8A">
          <w:rPr>
            <w:sz w:val="16"/>
            <w:szCs w:val="16"/>
            <w:lang w:val="en-AU"/>
          </w:rPr>
          <w:t xml:space="preserve"> </w:t>
        </w:r>
        <w:r w:rsidR="00823B8A" w:rsidRPr="00823B8A">
          <w:rPr>
            <w:sz w:val="16"/>
            <w:szCs w:val="16"/>
            <w:lang w:val="en-AU"/>
          </w:rPr>
          <w:t>Rev 00</w:t>
        </w:r>
        <w:r w:rsidR="008B3E13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5A5344">
      <w:t xml:space="preserve">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5A5344">
      <w:t xml:space="preserve">                                                                                            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2A2E0F">
      <w:rPr>
        <w:noProof/>
        <w:sz w:val="16"/>
        <w:szCs w:val="16"/>
      </w:rPr>
      <w:t>4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2A2E0F">
      <w:rPr>
        <w:noProof/>
        <w:sz w:val="16"/>
        <w:szCs w:val="16"/>
      </w:rPr>
      <w:t>4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2B2F1" w14:textId="77777777" w:rsidR="003A709D" w:rsidRDefault="003A709D">
      <w:r>
        <w:separator/>
      </w:r>
    </w:p>
    <w:p w14:paraId="1DC7BFF7" w14:textId="77777777" w:rsidR="003A709D" w:rsidRDefault="003A709D"/>
  </w:footnote>
  <w:footnote w:type="continuationSeparator" w:id="0">
    <w:p w14:paraId="3790BBA7" w14:textId="77777777" w:rsidR="003A709D" w:rsidRDefault="003A709D">
      <w:r>
        <w:continuationSeparator/>
      </w:r>
    </w:p>
    <w:p w14:paraId="467BBF2C" w14:textId="77777777" w:rsidR="003A709D" w:rsidRDefault="003A70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389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1827"/>
    </w:tblGrid>
    <w:tr w:rsidR="009210BF" w14:paraId="55B15A60" w14:textId="77777777" w:rsidTr="005A5344">
      <w:tc>
        <w:tcPr>
          <w:tcW w:w="2070" w:type="dxa"/>
        </w:tcPr>
        <w:p w14:paraId="01975BF5" w14:textId="062BB4DB" w:rsidR="009210BF" w:rsidRDefault="009210BF" w:rsidP="00AC1B11">
          <w:pPr>
            <w:pStyle w:val="HeadingCenter"/>
            <w:jc w:val="both"/>
          </w:pPr>
        </w:p>
      </w:tc>
      <w:tc>
        <w:tcPr>
          <w:tcW w:w="11827" w:type="dxa"/>
          <w:vAlign w:val="center"/>
        </w:tcPr>
        <w:p w14:paraId="361EC67C" w14:textId="30AAA134" w:rsidR="009210BF" w:rsidRPr="004052FD" w:rsidRDefault="00B12041" w:rsidP="005A5344">
          <w:pPr>
            <w:pStyle w:val="CPDocTitle"/>
            <w:ind w:left="4915" w:hanging="2222"/>
            <w:jc w:val="both"/>
            <w:rPr>
              <w:b w:val="0"/>
              <w:bCs/>
              <w:kern w:val="32"/>
              <w:sz w:val="24"/>
              <w:szCs w:val="24"/>
              <w:lang w:val="en-GB"/>
            </w:rPr>
          </w:pPr>
          <w:r w:rsidRPr="004052FD">
            <w:rPr>
              <w:b w:val="0"/>
              <w:bCs/>
              <w:kern w:val="32"/>
              <w:sz w:val="24"/>
              <w:szCs w:val="24"/>
              <w:lang w:val="en-GB"/>
            </w:rPr>
            <w:t>Asset Management Policy Statement Template</w:t>
          </w:r>
        </w:p>
      </w:tc>
    </w:tr>
  </w:tbl>
  <w:p w14:paraId="0FE4F66F" w14:textId="55C5E0F1" w:rsidR="009210BF" w:rsidRPr="00AC1B11" w:rsidRDefault="004052FD" w:rsidP="00AC1B11">
    <w:pPr>
      <w:pStyle w:val="Header"/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5654097E" wp14:editId="23535DE9">
          <wp:simplePos x="0" y="0"/>
          <wp:positionH relativeFrom="leftMargin">
            <wp:align>right</wp:align>
          </wp:positionH>
          <wp:positionV relativeFrom="paragraph">
            <wp:posOffset>-676910</wp:posOffset>
          </wp:positionV>
          <wp:extent cx="547370" cy="610235"/>
          <wp:effectExtent l="0" t="0" r="0" b="0"/>
          <wp:wrapNone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37B0"/>
    <w:multiLevelType w:val="hybridMultilevel"/>
    <w:tmpl w:val="92902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391"/>
    <w:multiLevelType w:val="hybridMultilevel"/>
    <w:tmpl w:val="A53C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AD05AB4"/>
    <w:multiLevelType w:val="hybridMultilevel"/>
    <w:tmpl w:val="CAAA5BA6"/>
    <w:lvl w:ilvl="0" w:tplc="7B9C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F1DC5"/>
    <w:multiLevelType w:val="hybridMultilevel"/>
    <w:tmpl w:val="7CB0C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CD5E60"/>
    <w:multiLevelType w:val="hybridMultilevel"/>
    <w:tmpl w:val="8494C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4D0AA4"/>
    <w:multiLevelType w:val="hybridMultilevel"/>
    <w:tmpl w:val="F0382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CB3545C"/>
    <w:multiLevelType w:val="hybridMultilevel"/>
    <w:tmpl w:val="58B45050"/>
    <w:lvl w:ilvl="0" w:tplc="7B9C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067751E"/>
    <w:multiLevelType w:val="hybridMultilevel"/>
    <w:tmpl w:val="3FEE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4"/>
  </w:num>
  <w:num w:numId="5">
    <w:abstractNumId w:val="9"/>
  </w:num>
  <w:num w:numId="6">
    <w:abstractNumId w:val="28"/>
  </w:num>
  <w:num w:numId="7">
    <w:abstractNumId w:val="22"/>
  </w:num>
  <w:num w:numId="8">
    <w:abstractNumId w:val="5"/>
  </w:num>
  <w:num w:numId="9">
    <w:abstractNumId w:val="29"/>
  </w:num>
  <w:num w:numId="10">
    <w:abstractNumId w:val="28"/>
    <w:lvlOverride w:ilvl="0">
      <w:startOverride w:val="1"/>
    </w:lvlOverride>
  </w:num>
  <w:num w:numId="11">
    <w:abstractNumId w:val="12"/>
  </w:num>
  <w:num w:numId="12">
    <w:abstractNumId w:val="28"/>
  </w:num>
  <w:num w:numId="13">
    <w:abstractNumId w:val="30"/>
  </w:num>
  <w:num w:numId="14">
    <w:abstractNumId w:val="33"/>
  </w:num>
  <w:num w:numId="15">
    <w:abstractNumId w:val="1"/>
  </w:num>
  <w:num w:numId="16">
    <w:abstractNumId w:val="32"/>
  </w:num>
  <w:num w:numId="17">
    <w:abstractNumId w:val="27"/>
  </w:num>
  <w:num w:numId="18">
    <w:abstractNumId w:val="26"/>
  </w:num>
  <w:num w:numId="19">
    <w:abstractNumId w:val="18"/>
  </w:num>
  <w:num w:numId="20">
    <w:abstractNumId w:val="24"/>
  </w:num>
  <w:num w:numId="21">
    <w:abstractNumId w:val="23"/>
  </w:num>
  <w:num w:numId="22">
    <w:abstractNumId w:val="15"/>
  </w:num>
  <w:num w:numId="23">
    <w:abstractNumId w:val="3"/>
  </w:num>
  <w:num w:numId="24">
    <w:abstractNumId w:val="31"/>
  </w:num>
  <w:num w:numId="25">
    <w:abstractNumId w:val="6"/>
  </w:num>
  <w:num w:numId="26">
    <w:abstractNumId w:val="7"/>
  </w:num>
  <w:num w:numId="27">
    <w:abstractNumId w:val="25"/>
  </w:num>
  <w:num w:numId="28">
    <w:abstractNumId w:val="11"/>
  </w:num>
  <w:num w:numId="29">
    <w:abstractNumId w:val="20"/>
  </w:num>
  <w:num w:numId="30">
    <w:abstractNumId w:val="0"/>
  </w:num>
  <w:num w:numId="31">
    <w:abstractNumId w:val="10"/>
  </w:num>
  <w:num w:numId="32">
    <w:abstractNumId w:val="17"/>
  </w:num>
  <w:num w:numId="33">
    <w:abstractNumId w:val="8"/>
  </w:num>
  <w:num w:numId="34">
    <w:abstractNumId w:val="2"/>
  </w:num>
  <w:num w:numId="35">
    <w:abstractNumId w:val="14"/>
  </w:num>
  <w:num w:numId="3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705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490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981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2E0F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0DC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09D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2FD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344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317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5C0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3B8A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3E13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1A52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61B4"/>
    <w:rsid w:val="00A96909"/>
    <w:rsid w:val="00A96D64"/>
    <w:rsid w:val="00A97337"/>
    <w:rsid w:val="00A97BFE"/>
    <w:rsid w:val="00AA07B5"/>
    <w:rsid w:val="00AA17AD"/>
    <w:rsid w:val="00AA1A6F"/>
    <w:rsid w:val="00AA2558"/>
    <w:rsid w:val="00AA2E6A"/>
    <w:rsid w:val="00AA40D1"/>
    <w:rsid w:val="00AA4FED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4929"/>
    <w:rsid w:val="00B10C32"/>
    <w:rsid w:val="00B1110B"/>
    <w:rsid w:val="00B12041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700C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3C2F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1F55"/>
    <w:rsid w:val="00F620F0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0F5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0EDCF9D6-0831-4AB7-8BA5-316F43350A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22</TotalTime>
  <Pages>4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2717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EOM-ZA0-TP-000002 Rev 001</dc:subject>
  <dc:creator>Rivamonte, Leonnito (RMP)</dc:creator>
  <cp:keywords>ᅟ</cp:keywords>
  <cp:lastModifiedBy>اسماء المطيري Asma Almutairi</cp:lastModifiedBy>
  <cp:revision>20</cp:revision>
  <cp:lastPrinted>2017-10-17T10:11:00Z</cp:lastPrinted>
  <dcterms:created xsi:type="dcterms:W3CDTF">2019-12-16T06:44:00Z</dcterms:created>
  <dcterms:modified xsi:type="dcterms:W3CDTF">2022-01-09T12:46:00Z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